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46" w:rsidRDefault="00083146" w:rsidP="00A97081">
      <w:pPr>
        <w:jc w:val="center"/>
        <w:rPr>
          <w:b/>
          <w:sz w:val="48"/>
          <w:szCs w:val="48"/>
        </w:rPr>
      </w:pPr>
    </w:p>
    <w:p w:rsidR="00083146" w:rsidRPr="004C2A89" w:rsidRDefault="00AD4707" w:rsidP="00AD4707">
      <w:pPr>
        <w:rPr>
          <w:rFonts w:asciiTheme="minorHAnsi" w:hAnsiTheme="minorHAnsi" w:cstheme="minorHAnsi"/>
          <w:b/>
        </w:rPr>
      </w:pPr>
      <w:r w:rsidRPr="004C2A89">
        <w:rPr>
          <w:rFonts w:asciiTheme="minorHAnsi" w:hAnsiTheme="minorHAnsi" w:cstheme="minorHAnsi"/>
          <w:b/>
        </w:rPr>
        <w:t>Prosíme zákonné zástupce žáků</w:t>
      </w:r>
      <w:r w:rsidR="00500A00" w:rsidRPr="004C2A89">
        <w:rPr>
          <w:rFonts w:asciiTheme="minorHAnsi" w:hAnsiTheme="minorHAnsi" w:cstheme="minorHAnsi"/>
          <w:b/>
        </w:rPr>
        <w:t>/studentů</w:t>
      </w:r>
      <w:r w:rsidRPr="004C2A89">
        <w:rPr>
          <w:rFonts w:asciiTheme="minorHAnsi" w:hAnsiTheme="minorHAnsi" w:cstheme="minorHAnsi"/>
          <w:b/>
        </w:rPr>
        <w:t xml:space="preserve"> mladších 18 let o zaslání podepsaného potvrzení na adresu </w:t>
      </w:r>
      <w:hyperlink r:id="rId5" w:history="1">
        <w:r w:rsidR="00500A00" w:rsidRPr="004C2A89">
          <w:rPr>
            <w:rStyle w:val="Hypertextovodkaz"/>
            <w:rFonts w:asciiTheme="minorHAnsi" w:hAnsiTheme="minorHAnsi" w:cstheme="minorHAnsi"/>
            <w:b/>
          </w:rPr>
          <w:t>kristina.zahradnikova@uhk.cz</w:t>
        </w:r>
      </w:hyperlink>
      <w:r w:rsidR="004C2A89">
        <w:rPr>
          <w:rFonts w:asciiTheme="minorHAnsi" w:hAnsiTheme="minorHAnsi" w:cstheme="minorHAnsi"/>
          <w:b/>
        </w:rPr>
        <w:t xml:space="preserve"> do </w:t>
      </w:r>
      <w:r w:rsidR="00500A00" w:rsidRPr="004C2A89">
        <w:rPr>
          <w:rFonts w:asciiTheme="minorHAnsi" w:hAnsiTheme="minorHAnsi" w:cstheme="minorHAnsi"/>
          <w:b/>
        </w:rPr>
        <w:t>1</w:t>
      </w:r>
      <w:r w:rsidRPr="004C2A89">
        <w:rPr>
          <w:rFonts w:asciiTheme="minorHAnsi" w:hAnsiTheme="minorHAnsi" w:cstheme="minorHAnsi"/>
          <w:b/>
        </w:rPr>
        <w:t>.</w:t>
      </w:r>
      <w:r w:rsidR="004C2A89">
        <w:rPr>
          <w:rFonts w:asciiTheme="minorHAnsi" w:hAnsiTheme="minorHAnsi" w:cstheme="minorHAnsi"/>
          <w:b/>
        </w:rPr>
        <w:t xml:space="preserve"> června</w:t>
      </w:r>
      <w:r w:rsidRPr="004C2A89">
        <w:rPr>
          <w:rFonts w:asciiTheme="minorHAnsi" w:hAnsiTheme="minorHAnsi" w:cstheme="minorHAnsi"/>
          <w:b/>
        </w:rPr>
        <w:t xml:space="preserve"> </w:t>
      </w:r>
      <w:r w:rsidR="00500A00" w:rsidRPr="004C2A89">
        <w:rPr>
          <w:rFonts w:asciiTheme="minorHAnsi" w:hAnsiTheme="minorHAnsi" w:cstheme="minorHAnsi"/>
          <w:b/>
        </w:rPr>
        <w:t>202</w:t>
      </w:r>
      <w:r w:rsidR="000A41DD" w:rsidRPr="004C2A89">
        <w:rPr>
          <w:rFonts w:asciiTheme="minorHAnsi" w:hAnsiTheme="minorHAnsi" w:cstheme="minorHAnsi"/>
          <w:b/>
        </w:rPr>
        <w:t>4.</w:t>
      </w:r>
    </w:p>
    <w:p w:rsidR="0009572A" w:rsidRPr="004C2A89" w:rsidRDefault="0009572A" w:rsidP="0009572A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4C2A89">
        <w:rPr>
          <w:rFonts w:asciiTheme="minorHAnsi" w:hAnsiTheme="minorHAnsi" w:cstheme="minorHAnsi"/>
          <w:sz w:val="28"/>
          <w:szCs w:val="28"/>
        </w:rPr>
        <w:t>P O T V R Z E N Í</w:t>
      </w: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>Souhlasím s tím, aby se můj syn</w:t>
      </w:r>
      <w:r w:rsidR="009119E3" w:rsidRPr="004C2A89">
        <w:rPr>
          <w:rFonts w:asciiTheme="minorHAnsi" w:hAnsiTheme="minorHAnsi" w:cstheme="minorHAnsi"/>
        </w:rPr>
        <w:t xml:space="preserve"> </w:t>
      </w:r>
      <w:r w:rsidRPr="004C2A89">
        <w:rPr>
          <w:rFonts w:asciiTheme="minorHAnsi" w:hAnsiTheme="minorHAnsi" w:cstheme="minorHAnsi"/>
        </w:rPr>
        <w:t>/</w:t>
      </w:r>
      <w:r w:rsidR="009119E3" w:rsidRPr="004C2A89">
        <w:rPr>
          <w:rFonts w:asciiTheme="minorHAnsi" w:hAnsiTheme="minorHAnsi" w:cstheme="minorHAnsi"/>
        </w:rPr>
        <w:t xml:space="preserve"> </w:t>
      </w:r>
      <w:r w:rsidRPr="004C2A89">
        <w:rPr>
          <w:rFonts w:asciiTheme="minorHAnsi" w:hAnsiTheme="minorHAnsi" w:cstheme="minorHAnsi"/>
        </w:rPr>
        <w:t>moje dcera …………………………………………</w:t>
      </w: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AD4707" w:rsidRPr="004C2A89" w:rsidRDefault="0009572A" w:rsidP="00AD4707">
      <w:pPr>
        <w:spacing w:line="360" w:lineRule="auto"/>
        <w:jc w:val="both"/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 xml:space="preserve"> nar. …………………zúčastnil/a </w:t>
      </w:r>
      <w:r w:rsidR="00500A00" w:rsidRPr="004C2A89">
        <w:rPr>
          <w:rFonts w:asciiTheme="minorHAnsi" w:hAnsiTheme="minorHAnsi" w:cstheme="minorHAnsi"/>
        </w:rPr>
        <w:t>Ú</w:t>
      </w:r>
      <w:r w:rsidR="00AD4707" w:rsidRPr="004C2A89">
        <w:rPr>
          <w:rFonts w:asciiTheme="minorHAnsi" w:hAnsiTheme="minorHAnsi" w:cstheme="minorHAnsi"/>
        </w:rPr>
        <w:t>středního kola</w:t>
      </w:r>
      <w:r w:rsidR="00500A00" w:rsidRPr="004C2A89">
        <w:rPr>
          <w:rFonts w:asciiTheme="minorHAnsi" w:hAnsiTheme="minorHAnsi" w:cstheme="minorHAnsi"/>
        </w:rPr>
        <w:t xml:space="preserve"> Dějepisné olympiády</w:t>
      </w:r>
      <w:r w:rsidR="00AD4707" w:rsidRPr="004C2A89">
        <w:rPr>
          <w:rFonts w:asciiTheme="minorHAnsi" w:hAnsiTheme="minorHAnsi" w:cstheme="minorHAnsi"/>
        </w:rPr>
        <w:t xml:space="preserve">, které se koná ve dnech </w:t>
      </w:r>
      <w:r w:rsidR="000A41DD" w:rsidRPr="004C2A89">
        <w:rPr>
          <w:rFonts w:asciiTheme="minorHAnsi" w:hAnsiTheme="minorHAnsi" w:cstheme="minorHAnsi"/>
          <w:b/>
        </w:rPr>
        <w:t>10. – 13</w:t>
      </w:r>
      <w:r w:rsidR="00500A00" w:rsidRPr="004C2A89">
        <w:rPr>
          <w:rFonts w:asciiTheme="minorHAnsi" w:hAnsiTheme="minorHAnsi" w:cstheme="minorHAnsi"/>
          <w:b/>
        </w:rPr>
        <w:t>. června 202</w:t>
      </w:r>
      <w:r w:rsidR="000A41DD" w:rsidRPr="004C2A89">
        <w:rPr>
          <w:rFonts w:asciiTheme="minorHAnsi" w:hAnsiTheme="minorHAnsi" w:cstheme="minorHAnsi"/>
          <w:b/>
        </w:rPr>
        <w:t>4</w:t>
      </w:r>
      <w:r w:rsidR="0069369F" w:rsidRPr="004C2A89">
        <w:rPr>
          <w:rFonts w:asciiTheme="minorHAnsi" w:hAnsiTheme="minorHAnsi" w:cstheme="minorHAnsi"/>
        </w:rPr>
        <w:t xml:space="preserve"> </w:t>
      </w:r>
      <w:r w:rsidR="00AD4707" w:rsidRPr="004C2A89">
        <w:rPr>
          <w:rFonts w:asciiTheme="minorHAnsi" w:hAnsiTheme="minorHAnsi" w:cstheme="minorHAnsi"/>
        </w:rPr>
        <w:t>v</w:t>
      </w:r>
      <w:r w:rsidR="00E635B4" w:rsidRPr="004C2A89">
        <w:rPr>
          <w:rFonts w:asciiTheme="minorHAnsi" w:hAnsiTheme="minorHAnsi" w:cstheme="minorHAnsi"/>
        </w:rPr>
        <w:t> </w:t>
      </w:r>
      <w:r w:rsidR="00AD4707" w:rsidRPr="004C2A89">
        <w:rPr>
          <w:rFonts w:asciiTheme="minorHAnsi" w:hAnsiTheme="minorHAnsi" w:cstheme="minorHAnsi"/>
        </w:rPr>
        <w:t>prostorách</w:t>
      </w:r>
      <w:r w:rsidR="00E635B4" w:rsidRPr="004C2A89">
        <w:rPr>
          <w:rFonts w:asciiTheme="minorHAnsi" w:hAnsiTheme="minorHAnsi" w:cstheme="minorHAnsi"/>
        </w:rPr>
        <w:t xml:space="preserve"> Filozofické fakulty Univerzity Hradec Králové, Katedry pomocných věd historickýc</w:t>
      </w:r>
      <w:r w:rsidR="00C24665" w:rsidRPr="004C2A89">
        <w:rPr>
          <w:rFonts w:asciiTheme="minorHAnsi" w:hAnsiTheme="minorHAnsi" w:cstheme="minorHAnsi"/>
        </w:rPr>
        <w:t>h a archivnictví, adresa náměstí Svobody 331, 500 03 Hradec Králové.</w:t>
      </w:r>
      <w:r w:rsidR="00DE54A9" w:rsidRPr="004C2A89">
        <w:rPr>
          <w:rFonts w:asciiTheme="minorHAnsi" w:hAnsiTheme="minorHAnsi" w:cstheme="minorHAnsi"/>
        </w:rPr>
        <w:t xml:space="preserve"> </w:t>
      </w:r>
      <w:r w:rsidR="00AD4707" w:rsidRPr="004C2A89">
        <w:rPr>
          <w:rFonts w:asciiTheme="minorHAnsi" w:hAnsiTheme="minorHAnsi" w:cstheme="minorHAnsi"/>
        </w:rPr>
        <w:t xml:space="preserve"> </w:t>
      </w:r>
    </w:p>
    <w:p w:rsidR="00AD4707" w:rsidRPr="004C2A89" w:rsidRDefault="00AD4707" w:rsidP="00AD4707">
      <w:pPr>
        <w:spacing w:line="360" w:lineRule="auto"/>
        <w:jc w:val="both"/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>Beru plnou zodpovědnost za svého syna/dceru ……………………………………………….</w:t>
      </w:r>
    </w:p>
    <w:p w:rsidR="0009572A" w:rsidRPr="004C2A89" w:rsidRDefault="00AD4707" w:rsidP="00AD4707">
      <w:pPr>
        <w:spacing w:line="360" w:lineRule="auto"/>
        <w:jc w:val="both"/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>nar. ………………. v době, kdy neprobíhá vlastní soutěž a žáci ZŠ a SŠ mají možnost se dobrovolně zúčastnit exkurzí, nebo odborných přednášek. Vlastní soutěž probíhá v</w:t>
      </w:r>
      <w:r w:rsidR="000A41DD" w:rsidRPr="004C2A89">
        <w:rPr>
          <w:rFonts w:asciiTheme="minorHAnsi" w:hAnsiTheme="minorHAnsi" w:cstheme="minorHAnsi"/>
        </w:rPr>
        <w:t> pondělí 10. 6. 2024</w:t>
      </w:r>
      <w:r w:rsidRPr="004C2A89">
        <w:rPr>
          <w:rFonts w:asciiTheme="minorHAnsi" w:hAnsiTheme="minorHAnsi" w:cstheme="minorHAnsi"/>
        </w:rPr>
        <w:t xml:space="preserve">  </w:t>
      </w:r>
      <w:r w:rsidR="00F41ECD" w:rsidRPr="004C2A89">
        <w:rPr>
          <w:rFonts w:asciiTheme="minorHAnsi" w:hAnsiTheme="minorHAnsi" w:cstheme="minorHAnsi"/>
        </w:rPr>
        <w:t xml:space="preserve">od </w:t>
      </w:r>
      <w:r w:rsidR="000A41DD" w:rsidRPr="004C2A89">
        <w:rPr>
          <w:rFonts w:asciiTheme="minorHAnsi" w:hAnsiTheme="minorHAnsi" w:cstheme="minorHAnsi"/>
        </w:rPr>
        <w:t>14</w:t>
      </w:r>
      <w:r w:rsidR="00F41ECD" w:rsidRPr="004C2A89">
        <w:rPr>
          <w:rFonts w:asciiTheme="minorHAnsi" w:hAnsiTheme="minorHAnsi" w:cstheme="minorHAnsi"/>
        </w:rPr>
        <w:t xml:space="preserve"> hodin do </w:t>
      </w:r>
      <w:r w:rsidR="004C2A89">
        <w:rPr>
          <w:rFonts w:asciiTheme="minorHAnsi" w:hAnsiTheme="minorHAnsi" w:cstheme="minorHAnsi"/>
        </w:rPr>
        <w:t>15.</w:t>
      </w:r>
      <w:bookmarkStart w:id="0" w:name="_GoBack"/>
      <w:bookmarkEnd w:id="0"/>
      <w:r w:rsidR="000A41DD" w:rsidRPr="004C2A89">
        <w:rPr>
          <w:rFonts w:asciiTheme="minorHAnsi" w:hAnsiTheme="minorHAnsi" w:cstheme="minorHAnsi"/>
        </w:rPr>
        <w:t>30</w:t>
      </w:r>
      <w:r w:rsidRPr="004C2A89">
        <w:rPr>
          <w:rFonts w:asciiTheme="minorHAnsi" w:hAnsiTheme="minorHAnsi" w:cstheme="minorHAnsi"/>
        </w:rPr>
        <w:t xml:space="preserve"> hodin</w:t>
      </w:r>
      <w:r w:rsidR="000A41DD" w:rsidRPr="004C2A89">
        <w:rPr>
          <w:rFonts w:asciiTheme="minorHAnsi" w:hAnsiTheme="minorHAnsi" w:cstheme="minorHAnsi"/>
        </w:rPr>
        <w:t>, v úterý 11. 6. 2024</w:t>
      </w:r>
      <w:r w:rsidR="00F41ECD" w:rsidRPr="004C2A89">
        <w:rPr>
          <w:rFonts w:asciiTheme="minorHAnsi" w:hAnsiTheme="minorHAnsi" w:cstheme="minorHAnsi"/>
        </w:rPr>
        <w:t xml:space="preserve"> </w:t>
      </w:r>
      <w:r w:rsidR="000A41DD" w:rsidRPr="004C2A89">
        <w:rPr>
          <w:rFonts w:asciiTheme="minorHAnsi" w:hAnsiTheme="minorHAnsi" w:cstheme="minorHAnsi"/>
        </w:rPr>
        <w:t xml:space="preserve"> od 9 do 12 hodin a ve středu 12. 6. 2024</w:t>
      </w:r>
      <w:r w:rsidR="00F41ECD" w:rsidRPr="004C2A89">
        <w:rPr>
          <w:rFonts w:asciiTheme="minorHAnsi" w:hAnsiTheme="minorHAnsi" w:cstheme="minorHAnsi"/>
        </w:rPr>
        <w:t xml:space="preserve"> od 9 hodin do 17 hodin</w:t>
      </w:r>
      <w:r w:rsidRPr="004C2A89">
        <w:rPr>
          <w:rFonts w:asciiTheme="minorHAnsi" w:hAnsiTheme="minorHAnsi" w:cstheme="minorHAnsi"/>
        </w:rPr>
        <w:t>.</w:t>
      </w:r>
    </w:p>
    <w:p w:rsidR="00AD4707" w:rsidRPr="004C2A89" w:rsidRDefault="00654695" w:rsidP="00E029A8">
      <w:pPr>
        <w:spacing w:line="360" w:lineRule="auto"/>
        <w:jc w:val="both"/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 xml:space="preserve">Souhlasím </w:t>
      </w:r>
      <w:r w:rsidR="0009572A" w:rsidRPr="004C2A89">
        <w:rPr>
          <w:rFonts w:asciiTheme="minorHAnsi" w:hAnsiTheme="minorHAnsi" w:cstheme="minorHAnsi"/>
        </w:rPr>
        <w:t>s tím, že</w:t>
      </w:r>
      <w:r w:rsidR="00AD4707" w:rsidRPr="004C2A89">
        <w:rPr>
          <w:rFonts w:asciiTheme="minorHAnsi" w:hAnsiTheme="minorHAnsi" w:cstheme="minorHAnsi"/>
        </w:rPr>
        <w:t xml:space="preserve"> můj syn /dcera</w:t>
      </w:r>
      <w:r w:rsidR="00DE439C" w:rsidRPr="004C2A89">
        <w:rPr>
          <w:rFonts w:asciiTheme="minorHAnsi" w:hAnsiTheme="minorHAnsi" w:cstheme="minorHAnsi"/>
        </w:rPr>
        <w:t xml:space="preserve"> ……………………………..</w:t>
      </w:r>
      <w:r w:rsidR="00AD4707" w:rsidRPr="004C2A89">
        <w:rPr>
          <w:rFonts w:asciiTheme="minorHAnsi" w:hAnsiTheme="minorHAnsi" w:cstheme="minorHAnsi"/>
        </w:rPr>
        <w:t xml:space="preserve"> </w:t>
      </w:r>
      <w:r w:rsidR="0009572A" w:rsidRPr="004C2A89">
        <w:rPr>
          <w:rFonts w:asciiTheme="minorHAnsi" w:hAnsiTheme="minorHAnsi" w:cstheme="minorHAnsi"/>
        </w:rPr>
        <w:t>může samostatně cestovat dopravními prostředky</w:t>
      </w:r>
      <w:r w:rsidRPr="004C2A89">
        <w:rPr>
          <w:rFonts w:asciiTheme="minorHAnsi" w:hAnsiTheme="minorHAnsi" w:cstheme="minorHAnsi"/>
        </w:rPr>
        <w:t xml:space="preserve">, </w:t>
      </w:r>
      <w:r w:rsidR="00882503" w:rsidRPr="004C2A89">
        <w:rPr>
          <w:rFonts w:asciiTheme="minorHAnsi" w:hAnsiTheme="minorHAnsi" w:cstheme="minorHAnsi"/>
        </w:rPr>
        <w:t>včetně cestování MHD</w:t>
      </w:r>
      <w:r w:rsidR="0009572A" w:rsidRPr="004C2A89">
        <w:rPr>
          <w:rFonts w:asciiTheme="minorHAnsi" w:hAnsiTheme="minorHAnsi" w:cstheme="minorHAnsi"/>
        </w:rPr>
        <w:t xml:space="preserve">. Jedná se o cestování z místa trvalého bydliště do </w:t>
      </w:r>
      <w:r w:rsidR="00E635B4" w:rsidRPr="004C2A89">
        <w:rPr>
          <w:rFonts w:asciiTheme="minorHAnsi" w:hAnsiTheme="minorHAnsi" w:cstheme="minorHAnsi"/>
        </w:rPr>
        <w:t xml:space="preserve">Hradce Králové </w:t>
      </w:r>
      <w:r w:rsidR="00882503" w:rsidRPr="004C2A89">
        <w:rPr>
          <w:rFonts w:asciiTheme="minorHAnsi" w:hAnsiTheme="minorHAnsi" w:cstheme="minorHAnsi"/>
        </w:rPr>
        <w:t xml:space="preserve">a zpět do </w:t>
      </w:r>
      <w:r w:rsidR="0048419E" w:rsidRPr="004C2A89">
        <w:rPr>
          <w:rFonts w:asciiTheme="minorHAnsi" w:hAnsiTheme="minorHAnsi" w:cstheme="minorHAnsi"/>
        </w:rPr>
        <w:t>místa trvalého bydliště</w:t>
      </w:r>
      <w:r w:rsidR="00F41ECD" w:rsidRPr="004C2A89">
        <w:rPr>
          <w:rFonts w:asciiTheme="minorHAnsi" w:hAnsiTheme="minorHAnsi" w:cstheme="minorHAnsi"/>
        </w:rPr>
        <w:t xml:space="preserve"> a o cestování v rámci města Hradce Králové</w:t>
      </w:r>
      <w:r w:rsidR="000A41DD" w:rsidRPr="004C2A89">
        <w:rPr>
          <w:rFonts w:asciiTheme="minorHAnsi" w:hAnsiTheme="minorHAnsi" w:cstheme="minorHAnsi"/>
        </w:rPr>
        <w:t>, případně že cestu z bydliště do místa konání soutěže zajistím sám/sama.</w:t>
      </w:r>
      <w:r w:rsidR="0048419E" w:rsidRPr="004C2A89">
        <w:rPr>
          <w:rFonts w:asciiTheme="minorHAnsi" w:hAnsiTheme="minorHAnsi" w:cstheme="minorHAnsi"/>
        </w:rPr>
        <w:t xml:space="preserve"> </w:t>
      </w: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 xml:space="preserve">Souhlasím: </w:t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  <w:t>ANO</w:t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  <w:t>NE</w:t>
      </w: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>V ………………………….</w:t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</w:r>
      <w:r w:rsidRPr="004C2A89">
        <w:rPr>
          <w:rFonts w:asciiTheme="minorHAnsi" w:hAnsiTheme="minorHAnsi" w:cstheme="minorHAnsi"/>
        </w:rPr>
        <w:tab/>
        <w:t>Datum: …………………..</w:t>
      </w:r>
      <w:r w:rsidRPr="004C2A89">
        <w:rPr>
          <w:rFonts w:asciiTheme="minorHAnsi" w:hAnsiTheme="minorHAnsi" w:cstheme="minorHAnsi"/>
        </w:rPr>
        <w:tab/>
      </w: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  <w:r w:rsidRPr="004C2A89">
        <w:rPr>
          <w:rFonts w:asciiTheme="minorHAnsi" w:hAnsiTheme="minorHAnsi" w:cstheme="minorHAnsi"/>
        </w:rPr>
        <w:t>Podpis</w:t>
      </w:r>
      <w:r w:rsidR="00882503" w:rsidRPr="004C2A89">
        <w:rPr>
          <w:rFonts w:asciiTheme="minorHAnsi" w:hAnsiTheme="minorHAnsi" w:cstheme="minorHAnsi"/>
        </w:rPr>
        <w:t xml:space="preserve"> </w:t>
      </w:r>
      <w:r w:rsidR="00540D33" w:rsidRPr="004C2A89">
        <w:rPr>
          <w:rFonts w:asciiTheme="minorHAnsi" w:hAnsiTheme="minorHAnsi" w:cstheme="minorHAnsi"/>
        </w:rPr>
        <w:t>zák. zástupce /zástupců</w:t>
      </w:r>
      <w:r w:rsidRPr="004C2A89">
        <w:rPr>
          <w:rFonts w:asciiTheme="minorHAnsi" w:hAnsiTheme="minorHAnsi" w:cstheme="minorHAnsi"/>
        </w:rPr>
        <w:t>:………………………………………………..</w:t>
      </w: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09572A" w:rsidP="0009572A">
      <w:pPr>
        <w:rPr>
          <w:rFonts w:asciiTheme="minorHAnsi" w:hAnsiTheme="minorHAnsi" w:cstheme="minorHAnsi"/>
        </w:rPr>
      </w:pPr>
    </w:p>
    <w:p w:rsidR="0009572A" w:rsidRPr="004C2A89" w:rsidRDefault="00AD4707" w:rsidP="00AD4707">
      <w:pPr>
        <w:rPr>
          <w:rFonts w:asciiTheme="minorHAnsi" w:hAnsiTheme="minorHAnsi" w:cstheme="minorHAnsi"/>
          <w:b/>
        </w:rPr>
      </w:pPr>
      <w:r w:rsidRPr="004C2A89">
        <w:rPr>
          <w:rFonts w:asciiTheme="minorHAnsi" w:hAnsiTheme="minorHAnsi" w:cstheme="minorHAnsi"/>
          <w:b/>
        </w:rPr>
        <w:t>Pozn.: Bez udělení tohoto souhlasu není možná účast žáků mladších 18 let v soutěži.</w:t>
      </w:r>
    </w:p>
    <w:p w:rsidR="004F7617" w:rsidRPr="004C2A89" w:rsidRDefault="004F7617" w:rsidP="00A97081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sectPr w:rsidR="004F7617" w:rsidRPr="004C2A89" w:rsidSect="00757ED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7D4D"/>
    <w:multiLevelType w:val="multilevel"/>
    <w:tmpl w:val="A23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B4019"/>
    <w:multiLevelType w:val="multilevel"/>
    <w:tmpl w:val="86D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92EA0"/>
    <w:multiLevelType w:val="hybridMultilevel"/>
    <w:tmpl w:val="42401CEE"/>
    <w:lvl w:ilvl="0" w:tplc="04050001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40FC"/>
    <w:multiLevelType w:val="multilevel"/>
    <w:tmpl w:val="9F8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B7208"/>
    <w:multiLevelType w:val="multilevel"/>
    <w:tmpl w:val="F91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04"/>
    <w:rsid w:val="00033D2D"/>
    <w:rsid w:val="00035483"/>
    <w:rsid w:val="00037F5F"/>
    <w:rsid w:val="000702A2"/>
    <w:rsid w:val="000758AC"/>
    <w:rsid w:val="00083146"/>
    <w:rsid w:val="0009572A"/>
    <w:rsid w:val="00097B1E"/>
    <w:rsid w:val="000A2198"/>
    <w:rsid w:val="000A243D"/>
    <w:rsid w:val="000A41DD"/>
    <w:rsid w:val="000D1616"/>
    <w:rsid w:val="001140F3"/>
    <w:rsid w:val="00136FF1"/>
    <w:rsid w:val="001405FE"/>
    <w:rsid w:val="00150EBE"/>
    <w:rsid w:val="001627AD"/>
    <w:rsid w:val="001D3CAA"/>
    <w:rsid w:val="00231BD6"/>
    <w:rsid w:val="002619AE"/>
    <w:rsid w:val="002E7EF4"/>
    <w:rsid w:val="00305441"/>
    <w:rsid w:val="0030583F"/>
    <w:rsid w:val="00306AA8"/>
    <w:rsid w:val="00307D05"/>
    <w:rsid w:val="00337DD6"/>
    <w:rsid w:val="00344E54"/>
    <w:rsid w:val="003958DE"/>
    <w:rsid w:val="003D20C7"/>
    <w:rsid w:val="003E69CF"/>
    <w:rsid w:val="003F0227"/>
    <w:rsid w:val="00427445"/>
    <w:rsid w:val="00432F86"/>
    <w:rsid w:val="0048419E"/>
    <w:rsid w:val="00486060"/>
    <w:rsid w:val="004C2A89"/>
    <w:rsid w:val="004E3E7B"/>
    <w:rsid w:val="004F7617"/>
    <w:rsid w:val="00500A00"/>
    <w:rsid w:val="00504405"/>
    <w:rsid w:val="00505630"/>
    <w:rsid w:val="00524CBA"/>
    <w:rsid w:val="005357F3"/>
    <w:rsid w:val="00540D33"/>
    <w:rsid w:val="00556A3E"/>
    <w:rsid w:val="00560773"/>
    <w:rsid w:val="00571646"/>
    <w:rsid w:val="00573C96"/>
    <w:rsid w:val="00580151"/>
    <w:rsid w:val="00586856"/>
    <w:rsid w:val="00587176"/>
    <w:rsid w:val="005957AA"/>
    <w:rsid w:val="005A53B1"/>
    <w:rsid w:val="005D735B"/>
    <w:rsid w:val="005F1B6E"/>
    <w:rsid w:val="00617F0E"/>
    <w:rsid w:val="00634B23"/>
    <w:rsid w:val="006447E4"/>
    <w:rsid w:val="00654695"/>
    <w:rsid w:val="0067770C"/>
    <w:rsid w:val="0069369F"/>
    <w:rsid w:val="006F366C"/>
    <w:rsid w:val="006F7E98"/>
    <w:rsid w:val="007266A3"/>
    <w:rsid w:val="00754825"/>
    <w:rsid w:val="00757ED2"/>
    <w:rsid w:val="0076109A"/>
    <w:rsid w:val="00771406"/>
    <w:rsid w:val="007719CA"/>
    <w:rsid w:val="007C50A0"/>
    <w:rsid w:val="007D1DE0"/>
    <w:rsid w:val="007F2333"/>
    <w:rsid w:val="00807C04"/>
    <w:rsid w:val="00866436"/>
    <w:rsid w:val="0087565B"/>
    <w:rsid w:val="00880895"/>
    <w:rsid w:val="00882503"/>
    <w:rsid w:val="008E27CB"/>
    <w:rsid w:val="008E4B71"/>
    <w:rsid w:val="009119E3"/>
    <w:rsid w:val="009C39A9"/>
    <w:rsid w:val="009F7111"/>
    <w:rsid w:val="00A7448E"/>
    <w:rsid w:val="00A97081"/>
    <w:rsid w:val="00AD119F"/>
    <w:rsid w:val="00AD4707"/>
    <w:rsid w:val="00AF6073"/>
    <w:rsid w:val="00AF6C7F"/>
    <w:rsid w:val="00B23F0F"/>
    <w:rsid w:val="00B37901"/>
    <w:rsid w:val="00B7557E"/>
    <w:rsid w:val="00B92806"/>
    <w:rsid w:val="00BA5212"/>
    <w:rsid w:val="00BC6D9C"/>
    <w:rsid w:val="00BE7304"/>
    <w:rsid w:val="00C1338E"/>
    <w:rsid w:val="00C24665"/>
    <w:rsid w:val="00C276BC"/>
    <w:rsid w:val="00C321F6"/>
    <w:rsid w:val="00C57630"/>
    <w:rsid w:val="00C97A15"/>
    <w:rsid w:val="00D11117"/>
    <w:rsid w:val="00D11299"/>
    <w:rsid w:val="00D452DA"/>
    <w:rsid w:val="00D509D4"/>
    <w:rsid w:val="00D915C9"/>
    <w:rsid w:val="00DE23D9"/>
    <w:rsid w:val="00DE439C"/>
    <w:rsid w:val="00DE54A9"/>
    <w:rsid w:val="00E029A8"/>
    <w:rsid w:val="00E1058E"/>
    <w:rsid w:val="00E43DD9"/>
    <w:rsid w:val="00E635B4"/>
    <w:rsid w:val="00E915EC"/>
    <w:rsid w:val="00EB4153"/>
    <w:rsid w:val="00EE54C5"/>
    <w:rsid w:val="00F41ECD"/>
    <w:rsid w:val="00F66323"/>
    <w:rsid w:val="00F7333D"/>
    <w:rsid w:val="00F85D74"/>
    <w:rsid w:val="00FC480F"/>
    <w:rsid w:val="00FD473F"/>
    <w:rsid w:val="00FD6C8C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D70CD"/>
  <w15:chartTrackingRefBased/>
  <w15:docId w15:val="{1244931A-4B92-4C1A-BE62-850FE58D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E98"/>
    <w:rPr>
      <w:sz w:val="24"/>
      <w:szCs w:val="24"/>
    </w:rPr>
  </w:style>
  <w:style w:type="paragraph" w:styleId="Nadpis1">
    <w:name w:val="heading 1"/>
    <w:basedOn w:val="Normln"/>
    <w:next w:val="Normln"/>
    <w:qFormat/>
    <w:rsid w:val="00095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F7E98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354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C321F6"/>
    <w:rPr>
      <w:rFonts w:ascii="Arial" w:hAnsi="Arial" w:cs="Arial"/>
    </w:rPr>
  </w:style>
  <w:style w:type="character" w:styleId="Hypertextovodkaz">
    <w:name w:val="Hyperlink"/>
    <w:rsid w:val="006F7E98"/>
    <w:rPr>
      <w:color w:val="0000FF"/>
      <w:u w:val="single"/>
    </w:rPr>
  </w:style>
  <w:style w:type="paragraph" w:styleId="Zkladntext">
    <w:name w:val="Body Text"/>
    <w:basedOn w:val="Normln"/>
    <w:rsid w:val="006F7E98"/>
    <w:pPr>
      <w:jc w:val="both"/>
    </w:pPr>
  </w:style>
  <w:style w:type="paragraph" w:styleId="Normlnweb">
    <w:name w:val="Normal (Web)"/>
    <w:basedOn w:val="Normln"/>
    <w:uiPriority w:val="99"/>
    <w:rsid w:val="00B23F0F"/>
    <w:pPr>
      <w:spacing w:before="100" w:beforeAutospacing="1" w:after="100" w:afterAutospacing="1"/>
    </w:pPr>
  </w:style>
  <w:style w:type="character" w:styleId="CittHTML">
    <w:name w:val="HTML Cite"/>
    <w:uiPriority w:val="99"/>
    <w:rsid w:val="00771406"/>
    <w:rPr>
      <w:i/>
      <w:iCs/>
    </w:rPr>
  </w:style>
  <w:style w:type="paragraph" w:styleId="Textbubliny">
    <w:name w:val="Balloon Text"/>
    <w:basedOn w:val="Normln"/>
    <w:link w:val="TextbublinyChar"/>
    <w:rsid w:val="001627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627AD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semiHidden/>
    <w:rsid w:val="0003548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Zvraznn">
    <w:name w:val="Zvýraznění"/>
    <w:uiPriority w:val="20"/>
    <w:qFormat/>
    <w:rsid w:val="00035483"/>
    <w:rPr>
      <w:i/>
      <w:iCs/>
    </w:rPr>
  </w:style>
  <w:style w:type="character" w:customStyle="1" w:styleId="link-external">
    <w:name w:val="link-external"/>
    <w:basedOn w:val="Standardnpsmoodstavce"/>
    <w:rsid w:val="00035483"/>
  </w:style>
  <w:style w:type="paragraph" w:customStyle="1" w:styleId="hiddenstructure">
    <w:name w:val="hiddenstructure"/>
    <w:basedOn w:val="Normln"/>
    <w:rsid w:val="00035483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0354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035483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0354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035483"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035483"/>
    <w:rPr>
      <w:b/>
      <w:bCs/>
    </w:rPr>
  </w:style>
  <w:style w:type="character" w:customStyle="1" w:styleId="capitalize">
    <w:name w:val="capitalize"/>
    <w:basedOn w:val="Standardnpsmoodstavce"/>
    <w:rsid w:val="00035483"/>
  </w:style>
  <w:style w:type="character" w:customStyle="1" w:styleId="link-mailto">
    <w:name w:val="link-mailto"/>
    <w:basedOn w:val="Standardnpsmoodstavce"/>
    <w:rsid w:val="00035483"/>
  </w:style>
  <w:style w:type="paragraph" w:customStyle="1" w:styleId="more">
    <w:name w:val="more"/>
    <w:basedOn w:val="Normln"/>
    <w:rsid w:val="00035483"/>
    <w:pPr>
      <w:spacing w:before="100" w:beforeAutospacing="1" w:after="100" w:afterAutospacing="1"/>
    </w:pPr>
  </w:style>
  <w:style w:type="character" w:customStyle="1" w:styleId="breadcrumbseparator">
    <w:name w:val="breadcrumbseparator"/>
    <w:basedOn w:val="Standardnpsmoodstavce"/>
    <w:rsid w:val="00035483"/>
  </w:style>
  <w:style w:type="character" w:customStyle="1" w:styleId="UnresolvedMention">
    <w:name w:val="Unresolved Mention"/>
    <w:uiPriority w:val="99"/>
    <w:semiHidden/>
    <w:unhideWhenUsed/>
    <w:rsid w:val="0067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1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9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80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0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4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5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3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9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2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22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7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3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91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4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7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9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64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8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5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5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63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zahradnikova@uhk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USO_2015\Soust&#345;ed&#283;ni_podzim%202014\Informace%20pro%20studenty%20o%20soustredeni_2014_1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pro studenty o soustredeni_2014_15</Template>
  <TotalTime>3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13</vt:lpstr>
    </vt:vector>
  </TitlesOfParts>
  <Company>NIDM</Company>
  <LinksUpToDate>false</LinksUpToDate>
  <CharactersWithSpaces>1457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mailto:sevcova@nidv.cz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13</dc:title>
  <dc:subject/>
  <dc:creator>jana sevcova</dc:creator>
  <cp:keywords/>
  <cp:lastModifiedBy>uhk</cp:lastModifiedBy>
  <cp:revision>4</cp:revision>
  <cp:lastPrinted>2018-06-05T11:41:00Z</cp:lastPrinted>
  <dcterms:created xsi:type="dcterms:W3CDTF">2024-04-13T19:39:00Z</dcterms:created>
  <dcterms:modified xsi:type="dcterms:W3CDTF">2024-04-13T19:52:00Z</dcterms:modified>
</cp:coreProperties>
</file>